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2024-2030年中国多精度旁流水处理器行业市场发展现状及投资前景咨询报告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2024-2030年中国多精度旁流水处理器行业市场发展现状及投资前景咨询报告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2024-2030年中国多精度旁流水处理器行业市场发展现状及投资前景咨询报告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2024-2030年中国多精度旁流水处理器行业市场发展现状及投资前景咨询报告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