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2024-2030年中国仿真白鳍豚行业市场发展现状及投资前景咨询报告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2024-2030年中国仿真白鳍豚行业市场发展现状及投资前景咨询报告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2024-2030年中国仿真白鳍豚行业市场发展现状及投资前景咨询报告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2024-2030年中国仿真白鳍豚行业市场发展现状及投资前景咨询报告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