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2024-2030年中国翻毛皮鞋行业市场发展现状及投资前景咨询报告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2024-2030年中国翻毛皮鞋行业市场发展现状及投资前景咨询报告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2024-2030年中国翻毛皮鞋行业市场发展现状及投资前景咨询报告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2024-2030年中国翻毛皮鞋行业市场发展现状及投资前景咨询报告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