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2024-2030年中国反光安全服装行业市场发展现状及投资前景咨询报告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2024-2030年中国反光安全服装行业市场发展现状及投资前景咨询报告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2024-2030年中国反光安全服装行业市场发展现状及投资前景咨询报告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https://www.icandata.com/view/378217.html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https://www.icandata.com/view/378217.html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2024-2030年中国反光安全服装行业市场发展现状及投资前景咨询报告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378217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