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2024-2030年中国奶酪圈行业市场发展现状及投资前景咨询报告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2024-2030年中国奶酪圈行业市场发展现状及投资前景咨询报告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2024-2030年中国奶酪圈行业市场发展现状及投资前景咨询报告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https://www.icandata.com/view/378243.html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https://www.icandata.com/view/378243.html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2024-2030年中国奶酪圈行业市场发展现状及投资前景咨询报告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378243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