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2024-2030年中国氟胞嘧啶行业市场发展现状及投资前景咨询报告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2024-2030年中国氟胞嘧啶行业市场发展现状及投资前景咨询报告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2024-2030年中国氟胞嘧啶行业市场发展现状及投资前景咨询报告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2024-2030年中国氟胞嘧啶行业市场发展现状及投资前景咨询报告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