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2024-2030年中国氟桂嗪胶囊行业市场发展现状及投资前景咨询报告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2024-2030年中国氟桂嗪胶囊行业市场发展现状及投资前景咨询报告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2024-2030年中国氟桂嗪胶囊行业市场发展现状及投资前景咨询报告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2024-2030年中国氟桂嗪胶囊行业市场发展现状及投资前景咨询报告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