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2024-2030年中国氟化钠甘油糊剂行业市场发展现状及投资前景咨询报告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2024-2030年中国氟化钠甘油糊剂行业市场发展现状及投资前景咨询报告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2024-2030年中国氟化钠甘油糊剂行业市场发展现状及投资前景咨询报告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2024-2030年中国氟化钠甘油糊剂行业市场发展现状及投资前景咨询报告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