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2024-2030年中国多功能电话机行业市场发展现状及投资前景咨询报告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2024-2030年中国多功能电话机行业市场发展现状及投资前景咨询报告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2024-2030年中国多功能电话机行业市场发展现状及投资前景咨询报告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https://www.icandata.com/view/378278.html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https://www.icandata.com/view/378278.html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2024-2030年中国多功能电话机行业市场发展现状及投资前景咨询报告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378278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