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2024-2030年中国白玉石瓷砖行业市场发展现状及投资前景咨询报告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2024-2030年中国白玉石瓷砖行业市场发展现状及投资前景咨询报告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2024-2030年中国白玉石瓷砖行业市场发展现状及投资前景咨询报告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2024-2030年中国白玉石瓷砖行业市场发展现状及投资前景咨询报告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