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2024-2030年中国电网改造工程行业市场发展现状及投资前景咨询报告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2024-2030年中国电网改造工程行业市场发展现状及投资前景咨询报告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2024-2030年中国电网改造工程行业市场发展现状及投资前景咨询报告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2024-2030年中国电网改造工程行业市场发展现状及投资前景咨询报告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378309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