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2024-2030年中国高效好氧生物流化反应器行业市场发展现状及投资前景咨询报告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2024-2030年中国高效好氧生物流化反应器行业市场发展现状及投资前景咨询报告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2024-2030年中国高效好氧生物流化反应器行业市场发展现状及投资前景咨询报告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https://www.icandata.com/view/378326.html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https://www.icandata.com/view/378326.html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2024-2030年中国高效好氧生物流化反应器行业市场发展现状及投资前景咨询报告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378326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