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2024-2030年中国纺织用弹性针布行业市场发展现状及投资前景咨询报告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2024-2030年中国纺织用弹性针布行业市场发展现状及投资前景咨询报告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2024-2030年中国纺织用弹性针布行业市场发展现状及投资前景咨询报告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https://www.icandata.com/view/378339.html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https://www.icandata.com/view/378339.html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2024-2030年中国纺织用弹性针布行业市场发展现状及投资前景咨询报告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378339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