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2024-2030年中国乙羧氟草醚乳油行业市场发展现状及投资前景咨询报告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2024-2030年中国乙羧氟草醚乳油行业市场发展现状及投资前景咨询报告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2024-2030年中国乙羧氟草醚乳油行业市场发展现状及投资前景咨询报告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2024-2030年中国乙羧氟草醚乳油行业市场发展现状及投资前景咨询报告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