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2024-2030年中国乙羟氟草醚行业市场发展现状及投资前景咨询报告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2024-2030年中国乙羟氟草醚行业市场发展现状及投资前景咨询报告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2024-2030年中国乙羟氟草醚行业市场发展现状及投资前景咨询报告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2024-2030年中国乙羟氟草醚行业市场发展现状及投资前景咨询报告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