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2024-2030年中国硅橡胶玻璃漆管行业市场发展现状及投资前景咨询报告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2024-2030年中国硅橡胶玻璃漆管行业市场发展现状及投资前景咨询报告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2024-2030年中国硅橡胶玻璃漆管行业市场发展现状及投资前景咨询报告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2024-2030年中国硅橡胶玻璃漆管行业市场发展现状及投资前景咨询报告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