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2024-2030年中国鼻阻力计行业市场发展现状及投资前景咨询报告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2024-2030年中国鼻阻力计行业市场发展现状及投资前景咨询报告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2024-2030年中国鼻阻力计行业市场发展现状及投资前景咨询报告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2024-2030年中国鼻阻力计行业市场发展现状及投资前景咨询报告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