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2024-2030年中国鼻中隔咬骨钳行业市场发展现状及投资前景咨询报告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2024-2030年中国鼻中隔咬骨钳行业市场发展现状及投资前景咨询报告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2024-2030年中国鼻中隔咬骨钳行业市场发展现状及投资前景咨询报告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2024-2030年中国鼻中隔咬骨钳行业市场发展现状及投资前景咨询报告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