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2024-2030年中国鼻中隔旋转刀行业市场发展现状及投资前景咨询报告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2024-2030年中国鼻中隔旋转刀行业市场发展现状及投资前景咨询报告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2024-2030年中国鼻中隔旋转刀行业市场发展现状及投资前景咨询报告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2024-2030年中国鼻中隔旋转刀行业市场发展现状及投资前景咨询报告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