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2024-2030年中国鼻粘膜钳行业市场发展现状及投资前景咨询报告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2024-2030年中国鼻粘膜钳行业市场发展现状及投资前景咨询报告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2024-2030年中国鼻粘膜钳行业市场发展现状及投资前景咨询报告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2024-2030年中国鼻粘膜钳行业市场发展现状及投资前景咨询报告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