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2024-2030年中国在线水质分析仪表行业市场发展现状及投资前景咨询报告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2024-2030年中国在线水质分析仪表行业市场发展现状及投资前景咨询报告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2024-2030年中国在线水质分析仪表行业市场发展现状及投资前景咨询报告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2024-2030年中国在线水质分析仪表行业市场发展现状及投资前景咨询报告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