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2024-2030年中国螺旋鳍片管行业市场发展现状及投资前景咨询报告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2024-2030年中国螺旋鳍片管行业市场发展现状及投资前景咨询报告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2024-2030年中国螺旋鳍片管行业市场发展现状及投资前景咨询报告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2024-2030年中国螺旋鳍片管行业市场发展现状及投资前景咨询报告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