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2024-2030年中国铝箔玻纤波纹管行业市场发展现状及投资前景咨询报告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2024-2030年中国铝箔玻纤波纹管行业市场发展现状及投资前景咨询报告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2024-2030年中国铝箔玻纤波纹管行业市场发展现状及投资前景咨询报告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2024-2030年中国铝箔玻纤波纹管行业市场发展现状及投资前景咨询报告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