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2024-2030年中国吊袋卸料离心机行业市场发展现状及投资前景咨询报告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2024-2030年中国吊袋卸料离心机行业市场发展现状及投资前景咨询报告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2024-2030年中国吊袋卸料离心机行业市场发展现状及投资前景咨询报告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2024-2030年中国吊袋卸料离心机行业市场发展现状及投资前景咨询报告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