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2007－2008年中国激光打印机市场研究年度报告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2007－2008年中国激光打印机市场研究年度报告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2007－2008年中国激光打印机市场研究年度报告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2007－2008年中国激光打印机市场研究年度报告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