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2024-2030年中国棉麻人造毛衫行业市场发展现状及投资前景咨询报告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2024-2030年中国棉麻人造毛衫行业市场发展现状及投资前景咨询报告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2024-2030年中国棉麻人造毛衫行业市场发展现状及投资前景咨询报告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2024-2030年中国棉麻人造毛衫行业市场发展现状及投资前景咨询报告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