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2024-2030年中国肤色暗沉行业市场发展现状及投资前景咨询报告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2024-2030年中国肤色暗沉行业市场发展现状及投资前景咨询报告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2024-2030年中国肤色暗沉行业市场发展现状及投资前景咨询报告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2024-2030年中国肤色暗沉行业市场发展现状及投资前景咨询报告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