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2024-2030年中国蜂窝箱行业市场发展现状及投资前景咨询报告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2024-2030年中国蜂窝箱行业市场发展现状及投资前景咨询报告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2024-2030年中国蜂窝箱行业市场发展现状及投资前景咨询报告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2024-2030年中国蜂窝箱行业市场发展现状及投资前景咨询报告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378488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