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2024-2030年中国咳喘舒片行业市场发展现状及投资前景咨询报告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2024-2030年中国咳喘舒片行业市场发展现状及投资前景咨询报告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2024-2030年中国咳喘舒片行业市场发展现状及投资前景咨询报告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2024-2030年中国咳喘舒片行业市场发展现状及投资前景咨询报告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