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2024-2030年中国咳特灵胶囊行业市场发展现状及投资前景咨询报告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2024-2030年中国咳特灵胶囊行业市场发展现状及投资前景咨询报告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2024-2030年中国咳特灵胶囊行业市场发展现状及投资前景咨询报告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2024-2030年中国咳特灵胶囊行业市场发展现状及投资前景咨询报告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