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2024-2030年中国替代能源行业市场发展现状及投资前景咨询报告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2024-2030年中国替代能源行业市场发展现状及投资前景咨询报告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2024-2030年中国替代能源行业市场发展现状及投资前景咨询报告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2024-2030年中国替代能源行业市场发展现状及投资前景咨询报告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