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2024-2030年中国冷冻烘焙食品行业市场评估分析及发展前景调研战略研究报告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2024-2030年中国冷冻烘焙食品行业市场评估分析及发展前景调研战略研究报告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2024-2030年中国冷冻烘焙食品行业市场评估分析及发展前景调研战略研究报告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https://www.icandata.com/view/378549.html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https://www.icandata.com/view/378549.html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2024-2030年中国冷冻烘焙食品行业市场评估分析及发展前景调研战略研究报告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378549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