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2024-2030年中国烟气脱硫行业市场发展现状及投资前景咨询报告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2024-2030年中国烟气脱硫行业市场发展现状及投资前景咨询报告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2024-2030年中国烟气脱硫行业市场发展现状及投资前景咨询报告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2024-2030年中国烟气脱硫行业市场发展现状及投资前景咨询报告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