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2024-2030年中国LSAT培训行业市场发展现状及投资前景咨询报告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2024-2030年中国LSAT培训行业市场发展现状及投资前景咨询报告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2024-2030年中国LSAT培训行业市场发展现状及投资前景咨询报告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2024-2030年中国LSAT培训行业市场发展现状及投资前景咨询报告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