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2024-2030年中国Max培训行业市场发展现状及投资前景咨询报告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2024-2030年中国Max培训行业市场发展现状及投资前景咨询报告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2024-2030年中国Max培训行业市场发展现状及投资前景咨询报告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2024-2030年中国Max培训行业市场发展现状及投资前景咨询报告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