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2024-2030年中国NET技术培训行业市场发展现状及投资前景咨询报告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2024-2030年中国NET技术培训行业市场发展现状及投资前景咨询报告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2024-2030年中国NET技术培训行业市场发展现状及投资前景咨询报告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2024-2030年中国NET技术培训行业市场发展现状及投资前景咨询报告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