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2024-2030年中国八氟戊醇行业市场发展现状及投资前景咨询报告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2024-2030年中国八氟戊醇行业市场发展现状及投资前景咨询报告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2024-2030年中国八氟戊醇行业市场发展现状及投资前景咨询报告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https://www.icandata.com/view/378593.html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https://www.icandata.com/view/378593.html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2024-2030年中国八氟戊醇行业市场发展现状及投资前景咨询报告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378593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