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2024-2030年中国高档吸塑门板行业市场发展现状及投资前景咨询报告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2024-2030年中国高档吸塑门板行业市场发展现状及投资前景咨询报告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2024-2030年中国高档吸塑门板行业市场发展现状及投资前景咨询报告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2024-2030年中国高档吸塑门板行业市场发展现状及投资前景咨询报告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