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2024-2030年中国高档细木工板行业市场发展现状及投资前景咨询报告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2024-2030年中国高档细木工板行业市场发展现状及投资前景咨询报告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2024-2030年中国高档细木工板行业市场发展现状及投资前景咨询报告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2024-2030年中国高档细木工板行业市场发展现状及投资前景咨询报告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