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2024-2030年中国爬虫饲养缸行业市场发展现状及投资前景咨询报告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2024-2030年中国爬虫饲养缸行业市场发展现状及投资前景咨询报告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2024-2030年中国爬虫饲养缸行业市场发展现状及投资前景咨询报告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2024-2030年中国爬虫饲养缸行业市场发展现状及投资前景咨询报告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