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2024-2030年中国籽棉烘干系统行业市场发展现状及投资前景咨询报告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2024-2030年中国籽棉烘干系统行业市场发展现状及投资前景咨询报告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2024-2030年中国籽棉烘干系统行业市场发展现状及投资前景咨询报告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2024-2030年中国籽棉烘干系统行业市场发展现状及投资前景咨询报告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