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2024-2030年中国木薯淀粉工业行业市场发展现状及投资前景咨询报告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2024-2030年中国木薯淀粉工业行业市场发展现状及投资前景咨询报告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2024-2030年中国木薯淀粉工业行业市场发展现状及投资前景咨询报告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2024-2030年中国木薯淀粉工业行业市场发展现状及投资前景咨询报告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