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2024-2030年中国肺功能检测仪行业市场发展现状及投资前景咨询报告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2024-2030年中国肺功能检测仪行业市场发展现状及投资前景咨询报告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2024-2030年中国肺功能检测仪行业市场发展现状及投资前景咨询报告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2024-2030年中国肺功能检测仪行业市场发展现状及投资前景咨询报告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