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2024-2030年中国肺通气功能测试仪行业市场发展现状及投资前景咨询报告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2024-2030年中国肺通气功能测试仪行业市场发展现状及投资前景咨询报告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2024-2030年中国肺通气功能测试仪行业市场发展现状及投资前景咨询报告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2024-2030年中国肺通气功能测试仪行业市场发展现状及投资前景咨询报告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