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2007－2008年仪器仪表行业运行调研分析报告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2007－2008年仪器仪表行业运行调研分析报告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2007－2008年仪器仪表行业运行调研分析报告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2007－2008年仪器仪表行业运行调研分析报告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