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2024-2030年中国进口隔音材料行业市场发展现状及投资前景咨询报告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2024-2030年中国进口隔音材料行业市场发展现状及投资前景咨询报告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2024-2030年中国进口隔音材料行业市场发展现状及投资前景咨询报告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https://www.icandata.com/view/378799.html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https://www.icandata.com/view/378799.html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2024-2030年中国进口隔音材料行业市场发展现状及投资前景咨询报告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378799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