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2024-2030年中国纱线洗染行业市场发展现状及投资前景咨询报告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2024-2030年中国纱线洗染行业市场发展现状及投资前景咨询报告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2024-2030年中国纱线洗染行业市场发展现状及投资前景咨询报告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https://www.icandata.com/view/378807.html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https://www.icandata.com/view/378807.html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2024-2030年中国纱线洗染行业市场发展现状及投资前景咨询报告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378807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