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2024-2030年中国磺酸羧酸砜类行业市场发展现状及投资前景咨询报告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2024-2030年中国磺酸羧酸砜类行业市场发展现状及投资前景咨询报告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2024-2030年中国磺酸羧酸砜类行业市场发展现状及投资前景咨询报告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2024-2030年中国磺酸羧酸砜类行业市场发展现状及投资前景咨询报告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