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2024-2030年中国辉绿岩粉行业市场发展现状及投资前景咨询报告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2024-2030年中国辉绿岩粉行业市场发展现状及投资前景咨询报告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2024-2030年中国辉绿岩粉行业市场发展现状及投资前景咨询报告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https://www.icandata.com/view/378813.html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https://www.icandata.com/view/378813.html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2024-2030年中国辉绿岩粉行业市场发展现状及投资前景咨询报告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378813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