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2024-2030年中国绘画用墨汁行业市场发展现状及投资前景咨询报告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2024-2030年中国绘画用墨汁行业市场发展现状及投资前景咨询报告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2024-2030年中国绘画用墨汁行业市场发展现状及投资前景咨询报告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2024-2030年中国绘画用墨汁行业市场发展现状及投资前景咨询报告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